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0F" w:rsidRPr="00347706" w:rsidRDefault="00E1580F" w:rsidP="00347706">
      <w:r>
        <w:rPr>
          <w:rStyle w:val="hiddenspellerror"/>
          <w:rFonts w:ascii="Arial" w:hAnsi="Arial" w:cs="Arial"/>
          <w:color w:val="000000"/>
          <w:sz w:val="20"/>
          <w:szCs w:val="20"/>
        </w:rPr>
        <w:t>RAFAMET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PRZEDE WSZYSTKIM 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Szanowni Państwo,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Jeżeli coś w Twoim domu dzieje się źle to poczucie odpowiedzialności powoduje, że zaczynamy ratowanie naszych bliskich, naszego majątku, naszej godności. </w:t>
      </w:r>
      <w:r>
        <w:rPr>
          <w:rStyle w:val="hiddenspellerror"/>
          <w:rFonts w:ascii="Arial" w:hAnsi="Arial" w:cs="Arial"/>
          <w:color w:val="000000"/>
          <w:sz w:val="20"/>
          <w:szCs w:val="20"/>
        </w:rPr>
        <w:t>RAFAMET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jest domem wszystkich </w:t>
      </w:r>
      <w:r>
        <w:rPr>
          <w:rStyle w:val="hiddengrammarerror"/>
          <w:rFonts w:ascii="Arial" w:hAnsi="Arial" w:cs="Arial"/>
          <w:color w:val="000000"/>
          <w:sz w:val="20"/>
          <w:szCs w:val="20"/>
        </w:rPr>
        <w:t>obecnych, ale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i byłych pracowników. Pokolenia obecnych już emerytów budowały tę firmę i przekazywały ją swoim </w:t>
      </w:r>
      <w:r>
        <w:rPr>
          <w:rStyle w:val="hiddengrammarerror"/>
          <w:rFonts w:ascii="Arial" w:hAnsi="Arial" w:cs="Arial"/>
          <w:color w:val="000000"/>
          <w:sz w:val="20"/>
          <w:szCs w:val="20"/>
        </w:rPr>
        <w:t>następcą - często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swoim dzieciom czy członkom rodziny i przyjaciołom. Obecni pracownicy i ich rodziny niosą szczególną odpowiedzialność za jej losy. </w:t>
      </w:r>
      <w:r>
        <w:rPr>
          <w:rStyle w:val="hiddensuggestion"/>
          <w:rFonts w:ascii="Arial" w:hAnsi="Arial" w:cs="Arial"/>
          <w:color w:val="000000"/>
          <w:sz w:val="20"/>
          <w:szCs w:val="20"/>
          <w:shd w:val="clear" w:color="auto" w:fill="FEE481"/>
        </w:rPr>
        <w:t>Ale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chcą i muszą mieć wpływ na jej funkcjonowanie, chcą mieć udział we współzarządzaniu kierunkami jej rozwoju.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Obecny Zarząd nie chce rozmowy na temat bezpieczeństwa funkcjonowania firmy. Na moje wystąpienie </w:t>
      </w:r>
      <w:r>
        <w:rPr>
          <w:rStyle w:val="hiddengrammarerror"/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Nowiny Raciborskie 14.01.</w:t>
      </w:r>
      <w:r>
        <w:rPr>
          <w:rStyle w:val="hiddengrammarerror"/>
          <w:rFonts w:ascii="Arial" w:hAnsi="Arial" w:cs="Arial"/>
          <w:color w:val="000000"/>
          <w:sz w:val="20"/>
          <w:szCs w:val="20"/>
        </w:rPr>
        <w:t>2025r.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- </w:t>
      </w:r>
      <w:r>
        <w:rPr>
          <w:rStyle w:val="hiddengrammarerror"/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BOJĘ SIĘ O </w:t>
      </w:r>
      <w:r>
        <w:rPr>
          <w:rStyle w:val="hiddenspellerror"/>
          <w:rFonts w:ascii="Arial" w:hAnsi="Arial" w:cs="Arial"/>
          <w:color w:val="000000"/>
          <w:sz w:val="20"/>
          <w:szCs w:val="20"/>
        </w:rPr>
        <w:t>RAFAMET</w:t>
      </w:r>
      <w:r>
        <w:rPr>
          <w:rStyle w:val="hiddengrammarerror"/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odpowiedział aroganckim Komunikatem Spółki (www.rafamet.com, Facebook/</w:t>
      </w:r>
      <w:r>
        <w:rPr>
          <w:rStyle w:val="hiddenspellerror"/>
          <w:rFonts w:ascii="Arial" w:hAnsi="Arial" w:cs="Arial"/>
          <w:color w:val="000000"/>
          <w:sz w:val="20"/>
          <w:szCs w:val="20"/>
        </w:rPr>
        <w:t>Rafamet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Zastanawiałem </w:t>
      </w:r>
      <w:r>
        <w:rPr>
          <w:rStyle w:val="hiddengrammarerror"/>
          <w:rFonts w:ascii="Arial" w:hAnsi="Arial" w:cs="Arial"/>
          <w:color w:val="000000"/>
          <w:sz w:val="20"/>
          <w:szCs w:val="20"/>
        </w:rPr>
        <w:t>się, w jaki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sposób odpowiedzieć na stawiane tam zarzuty i nie wdać się w tę prowokację przekierowania sprawy </w:t>
      </w:r>
      <w:r>
        <w:rPr>
          <w:rStyle w:val="hiddenspellerror"/>
          <w:rFonts w:ascii="Arial" w:hAnsi="Arial" w:cs="Arial"/>
          <w:color w:val="000000"/>
          <w:sz w:val="20"/>
          <w:szCs w:val="20"/>
        </w:rPr>
        <w:t>RAFAMET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tory spraw drugorzędnych, chociaż ważnych. To, że Rada Nadzorcza Spółki zostanie zmniejszona do 5 osób oraz że cały </w:t>
      </w:r>
      <w:r>
        <w:rPr>
          <w:rStyle w:val="hiddengrammarerror"/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desant z </w:t>
      </w:r>
      <w:r>
        <w:rPr>
          <w:rStyle w:val="hiddenspellerror"/>
          <w:rFonts w:ascii="Arial" w:hAnsi="Arial" w:cs="Arial"/>
          <w:color w:val="000000"/>
          <w:sz w:val="20"/>
          <w:szCs w:val="20"/>
        </w:rPr>
        <w:t>Botomia</w:t>
      </w:r>
      <w:r>
        <w:rPr>
          <w:rStyle w:val="hiddengrammarerror"/>
          <w:rFonts w:ascii="Arial" w:hAnsi="Arial" w:cs="Arial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się </w:t>
      </w:r>
      <w:r>
        <w:rPr>
          <w:rStyle w:val="hiddengrammarerror"/>
          <w:rFonts w:ascii="Arial" w:hAnsi="Arial" w:cs="Arial"/>
          <w:color w:val="000000"/>
          <w:sz w:val="20"/>
          <w:szCs w:val="20"/>
        </w:rPr>
        <w:t>ewakuuje, to dla mnie juz obecnie jest oczywiste.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Jednak nie to jest istotą mojego publicznego wystąpienia! </w:t>
      </w:r>
      <w:r>
        <w:rPr>
          <w:rStyle w:val="hiddenspellerror"/>
          <w:rFonts w:ascii="Arial" w:hAnsi="Arial" w:cs="Arial"/>
          <w:color w:val="000000"/>
          <w:sz w:val="20"/>
          <w:szCs w:val="20"/>
        </w:rPr>
        <w:t>RAFAMET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PRZEDE WSZYSTKIM!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Bardzo szanuje pracowników firm Grupy Kapitałowej </w:t>
      </w:r>
      <w:r>
        <w:rPr>
          <w:rStyle w:val="hiddenspellerror"/>
          <w:rFonts w:ascii="Arial" w:hAnsi="Arial" w:cs="Arial"/>
          <w:color w:val="000000"/>
          <w:sz w:val="20"/>
          <w:szCs w:val="20"/>
        </w:rPr>
        <w:t>RAFAMET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Szanuję również wszystkie te osoby, które są zainteresowane dalszym losem tej wielkiej i dumnej firmy. Z tych powodów upubliczniam dzisiaj fragmenty trzech pism wystosowanych do Zarządu oraz Rady Nadzorczej </w:t>
      </w:r>
      <w:r>
        <w:rPr>
          <w:rStyle w:val="hiddenspellerror"/>
          <w:rFonts w:ascii="Arial" w:hAnsi="Arial" w:cs="Arial"/>
          <w:color w:val="000000"/>
          <w:sz w:val="20"/>
          <w:szCs w:val="20"/>
        </w:rPr>
        <w:t>RAFAMET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S.A. oraz fragmenty pisma do Prezesa Zarządu ARP S.A. w Warszawie. Niech każdy z Państwa wyrobi sobie własne zdanie w tej sprawie. Pisma te, z których pierwsze </w:t>
      </w:r>
      <w:r>
        <w:rPr>
          <w:rStyle w:val="hiddengrammarerror"/>
          <w:rFonts w:ascii="Arial" w:hAnsi="Arial" w:cs="Arial"/>
          <w:color w:val="000000"/>
          <w:sz w:val="20"/>
          <w:szCs w:val="20"/>
        </w:rPr>
        <w:t>ma datę 1.07.2024 r., musiały zostać jednak przeze mnie bardzo skrócone,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czasami więcej niż o 50%. Były bowiem w pełnej wersji bardzo stanowcze oraz skierowane do wewnątrz spółki. Nie chcę i nie będę w tym momencie zaogniał sytuacji </w:t>
      </w:r>
      <w:r>
        <w:rPr>
          <w:rStyle w:val="hiddenspellerror"/>
          <w:rFonts w:ascii="Arial" w:hAnsi="Arial" w:cs="Arial"/>
          <w:color w:val="000000"/>
          <w:sz w:val="20"/>
          <w:szCs w:val="20"/>
        </w:rPr>
        <w:t>wokól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hiddenspellerror"/>
          <w:rFonts w:ascii="Arial" w:hAnsi="Arial" w:cs="Arial"/>
          <w:color w:val="000000"/>
          <w:sz w:val="20"/>
          <w:szCs w:val="20"/>
        </w:rPr>
        <w:t>RAFAMET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Proszę jednak nie pomyśleć nawet, że przestraszyłem się gróźb prawnych ze strony Spółki. Z moich własnych decyzji </w:t>
      </w:r>
      <w:r>
        <w:rPr>
          <w:rStyle w:val="hiddengrammarerror"/>
          <w:rFonts w:ascii="Arial" w:hAnsi="Arial" w:cs="Arial"/>
          <w:color w:val="000000"/>
          <w:sz w:val="20"/>
          <w:szCs w:val="20"/>
        </w:rPr>
        <w:t>zarządczych - jeżeli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tak będzie trzeba, będę się tłumaczył, ale nie obawiam </w:t>
      </w:r>
      <w:r>
        <w:rPr>
          <w:rStyle w:val="hiddengrammarerror"/>
          <w:rFonts w:ascii="Arial" w:hAnsi="Arial" w:cs="Arial"/>
          <w:color w:val="000000"/>
          <w:sz w:val="20"/>
          <w:szCs w:val="20"/>
        </w:rPr>
        <w:t>sie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o ich, korzystny dla mnie, wynik.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Szanowni Państwo,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Formuła polemiki publicznej na forum prasowym powoduje jednak, że powinienem odnieść się do kilku wątków Komunikatu </w:t>
      </w:r>
      <w:r>
        <w:rPr>
          <w:rStyle w:val="hiddenspellerror"/>
          <w:rFonts w:ascii="Arial" w:hAnsi="Arial" w:cs="Arial"/>
          <w:color w:val="000000"/>
          <w:sz w:val="20"/>
          <w:szCs w:val="20"/>
        </w:rPr>
        <w:t>RAFAMET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z dnia 16.01.</w:t>
      </w:r>
      <w:r>
        <w:rPr>
          <w:rStyle w:val="hiddengrammarerror"/>
          <w:rFonts w:ascii="Arial" w:hAnsi="Arial" w:cs="Arial"/>
          <w:color w:val="000000"/>
          <w:sz w:val="20"/>
          <w:szCs w:val="20"/>
        </w:rPr>
        <w:t>2024r.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Przekazuję więc również piąte pismo, tj. moją osobistą odpowiedź w tej sprawie.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 wyrazami szacunku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E. Longin </w:t>
      </w:r>
      <w:r>
        <w:rPr>
          <w:rStyle w:val="hiddenspellerror"/>
          <w:rFonts w:ascii="Arial" w:hAnsi="Arial" w:cs="Arial"/>
          <w:color w:val="000000"/>
          <w:sz w:val="20"/>
          <w:szCs w:val="20"/>
        </w:rPr>
        <w:t>Wons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Racibórz, 24.01.</w:t>
      </w:r>
      <w:r>
        <w:rPr>
          <w:rStyle w:val="hiddengrammarerror"/>
          <w:rFonts w:ascii="Arial" w:hAnsi="Arial" w:cs="Arial"/>
          <w:color w:val="000000"/>
          <w:sz w:val="20"/>
          <w:szCs w:val="20"/>
        </w:rPr>
        <w:t>2025r.</w:t>
      </w:r>
    </w:p>
    <w:sectPr w:rsidR="00E1580F" w:rsidRPr="00347706" w:rsidSect="00D5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674"/>
    <w:rsid w:val="00347706"/>
    <w:rsid w:val="004A041B"/>
    <w:rsid w:val="00517674"/>
    <w:rsid w:val="00D5106B"/>
    <w:rsid w:val="00E1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denspellerror">
    <w:name w:val="hiddenspellerror"/>
    <w:basedOn w:val="DefaultParagraphFont"/>
    <w:uiPriority w:val="99"/>
    <w:rsid w:val="00347706"/>
  </w:style>
  <w:style w:type="character" w:customStyle="1" w:styleId="hiddengrammarerror">
    <w:name w:val="hiddengrammarerror"/>
    <w:basedOn w:val="DefaultParagraphFont"/>
    <w:uiPriority w:val="99"/>
    <w:rsid w:val="00347706"/>
  </w:style>
  <w:style w:type="character" w:customStyle="1" w:styleId="hiddensuggestion">
    <w:name w:val="hiddensuggestion"/>
    <w:basedOn w:val="DefaultParagraphFont"/>
    <w:uiPriority w:val="99"/>
    <w:rsid w:val="00347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351</Words>
  <Characters>2107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2025-01-28T12:19:00Z</dcterms:created>
  <dcterms:modified xsi:type="dcterms:W3CDTF">2025-01-28T12:21:00Z</dcterms:modified>
</cp:coreProperties>
</file>